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039AA" w14:textId="77777777" w:rsidR="005D1C0D" w:rsidRPr="00972FC5" w:rsidRDefault="005D1C0D" w:rsidP="005D1C0D">
      <w:pPr>
        <w:pStyle w:val="TitlingLine1"/>
        <w:jc w:val="center"/>
        <w:rPr>
          <w:rFonts w:ascii="Times New Roman" w:hAnsi="Times New Roman"/>
        </w:rPr>
      </w:pPr>
      <w:r w:rsidRPr="00972FC5">
        <w:rPr>
          <w:rFonts w:ascii="Times New Roman" w:hAnsi="Times New Roman"/>
        </w:rPr>
        <w:t>ID4002 SPECIAL PROJECT proposal Template</w:t>
      </w:r>
    </w:p>
    <w:p w14:paraId="0550D460" w14:textId="77777777" w:rsidR="005D1C0D" w:rsidRPr="00972FC5" w:rsidRDefault="005D1C0D" w:rsidP="005D1C0D">
      <w:pPr>
        <w:rPr>
          <w:rFonts w:ascii="Times New Roman" w:hAnsi="Times New Roman" w:cs="Times New Roman"/>
          <w:sz w:val="20"/>
          <w:szCs w:val="20"/>
          <w:lang w:eastAsia="en-GB"/>
        </w:rPr>
      </w:pPr>
    </w:p>
    <w:p w14:paraId="08F02166" w14:textId="77777777" w:rsidR="005D1C0D" w:rsidRPr="00972FC5" w:rsidRDefault="005D1C0D" w:rsidP="005D1C0D">
      <w:pPr>
        <w:rPr>
          <w:rFonts w:ascii="Times New Roman" w:hAnsi="Times New Roman" w:cs="Times New Roman"/>
          <w:sz w:val="20"/>
          <w:szCs w:val="20"/>
          <w:lang w:eastAsia="en-GB"/>
        </w:rPr>
      </w:pPr>
      <w:r w:rsidRPr="00972FC5">
        <w:rPr>
          <w:rFonts w:ascii="Times New Roman" w:hAnsi="Times New Roman" w:cs="Times New Roman"/>
          <w:sz w:val="20"/>
          <w:szCs w:val="20"/>
          <w:lang w:eastAsia="en-GB"/>
        </w:rPr>
        <w:t xml:space="preserve">Please complete the sections below.  You should write 1500 words in the answers to sections A to G.  Please provide to your tutor by the stated deadline.  You may expand the size of the answer-boxes in the table below if needed.  Diagrams and pictures are welcome where appropriate.  The letters link to the labelling of criteria stated in the marking scheme.  </w:t>
      </w:r>
    </w:p>
    <w:p w14:paraId="7F3DF435" w14:textId="77777777" w:rsidR="005D1C0D" w:rsidRPr="00972FC5" w:rsidRDefault="005D1C0D" w:rsidP="005D1C0D">
      <w:pPr>
        <w:rPr>
          <w:rFonts w:ascii="Times New Roman" w:hAnsi="Times New Roman" w:cs="Times New Roman"/>
          <w:sz w:val="20"/>
          <w:szCs w:val="20"/>
        </w:rPr>
      </w:pPr>
    </w:p>
    <w:p w14:paraId="0D4B4348" w14:textId="77777777" w:rsidR="00F452AA" w:rsidRPr="00972FC5" w:rsidRDefault="00F452AA" w:rsidP="0025771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72FC5">
        <w:rPr>
          <w:rFonts w:ascii="Times New Roman" w:hAnsi="Times New Roman" w:cs="Times New Roman"/>
          <w:b/>
          <w:bCs/>
          <w:sz w:val="20"/>
          <w:szCs w:val="20"/>
        </w:rPr>
        <w:t xml:space="preserve">Student ID/Name:               </w:t>
      </w:r>
    </w:p>
    <w:p w14:paraId="1B60D9E1" w14:textId="77777777" w:rsidR="00F452AA" w:rsidRPr="00972FC5" w:rsidRDefault="00F452AA" w:rsidP="0025771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D935378" w14:textId="77777777" w:rsidR="00F452AA" w:rsidRPr="00972FC5" w:rsidRDefault="00F452AA" w:rsidP="0025771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72FC5">
        <w:rPr>
          <w:rFonts w:ascii="Times New Roman" w:hAnsi="Times New Roman" w:cs="Times New Roman"/>
          <w:b/>
          <w:bCs/>
          <w:sz w:val="20"/>
          <w:szCs w:val="20"/>
        </w:rPr>
        <w:t xml:space="preserve">University Subject-Area Representative:                </w:t>
      </w:r>
    </w:p>
    <w:p w14:paraId="47F60E6A" w14:textId="77777777" w:rsidR="00F452AA" w:rsidRPr="00972FC5" w:rsidRDefault="00F452AA" w:rsidP="00257719">
      <w:pPr>
        <w:rPr>
          <w:rFonts w:ascii="Times New Roman" w:hAnsi="Times New Roman" w:cs="Times New Roman"/>
          <w:bCs/>
          <w:sz w:val="20"/>
          <w:szCs w:val="20"/>
        </w:rPr>
      </w:pPr>
    </w:p>
    <w:p w14:paraId="4593E108" w14:textId="77777777" w:rsidR="00F452AA" w:rsidRPr="00972FC5" w:rsidRDefault="00F452AA" w:rsidP="0025771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72FC5">
        <w:rPr>
          <w:rFonts w:ascii="Times New Roman" w:hAnsi="Times New Roman" w:cs="Times New Roman"/>
          <w:b/>
          <w:bCs/>
          <w:sz w:val="20"/>
          <w:szCs w:val="20"/>
        </w:rPr>
        <w:t xml:space="preserve">Special Project Title:              </w:t>
      </w:r>
    </w:p>
    <w:p w14:paraId="552CD8A8" w14:textId="77777777" w:rsidR="00F452AA" w:rsidRPr="00972FC5" w:rsidRDefault="00F452AA" w:rsidP="0025771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4807C53" w14:textId="77777777" w:rsidR="00F452AA" w:rsidRPr="00972FC5" w:rsidRDefault="00F452AA" w:rsidP="0025771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72FC5">
        <w:rPr>
          <w:rFonts w:ascii="Times New Roman" w:hAnsi="Times New Roman" w:cs="Times New Roman"/>
          <w:b/>
          <w:bCs/>
          <w:sz w:val="20"/>
          <w:szCs w:val="20"/>
        </w:rPr>
        <w:t xml:space="preserve">Dates of proposed project sessions:              </w:t>
      </w:r>
    </w:p>
    <w:p w14:paraId="402E4715" w14:textId="77777777" w:rsidR="00F452AA" w:rsidRPr="00972FC5" w:rsidRDefault="00F452AA" w:rsidP="0025771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A69BCAE" w14:textId="77777777" w:rsidR="00F452AA" w:rsidRPr="00972FC5" w:rsidRDefault="00F452AA" w:rsidP="002577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72FC5">
        <w:rPr>
          <w:rFonts w:ascii="Times New Roman" w:hAnsi="Times New Roman" w:cs="Times New Roman"/>
          <w:b/>
          <w:bCs/>
          <w:sz w:val="20"/>
          <w:szCs w:val="20"/>
        </w:rPr>
        <w:t xml:space="preserve">Introduction: </w:t>
      </w:r>
      <w:r w:rsidRPr="00972FC5">
        <w:rPr>
          <w:rFonts w:ascii="Times New Roman" w:hAnsi="Times New Roman" w:cs="Times New Roman"/>
          <w:bCs/>
          <w:i/>
          <w:sz w:val="20"/>
          <w:szCs w:val="20"/>
        </w:rPr>
        <w:t xml:space="preserve">This should provide an overview of the project topic, identify the educational context, and why this is a relevant topic for the class </w:t>
      </w:r>
    </w:p>
    <w:p w14:paraId="55784710" w14:textId="77777777" w:rsidR="00F452AA" w:rsidRPr="00972FC5" w:rsidRDefault="00F452AA" w:rsidP="00257719">
      <w:pPr>
        <w:rPr>
          <w:rFonts w:ascii="Times New Roman" w:hAnsi="Times New Roman" w:cs="Times New Roman"/>
          <w:bCs/>
          <w:sz w:val="20"/>
          <w:szCs w:val="20"/>
        </w:rPr>
      </w:pPr>
      <w:bookmarkStart w:id="0" w:name="OLE_LINK49"/>
      <w:bookmarkStart w:id="1" w:name="OLE_LINK50"/>
      <w:r w:rsidRPr="00972FC5">
        <w:rPr>
          <w:rFonts w:ascii="Times New Roman" w:hAnsi="Times New Roman" w:cs="Times New Roman"/>
          <w:bCs/>
          <w:sz w:val="18"/>
          <w:szCs w:val="20"/>
        </w:rPr>
        <w:t>Your text goes here…</w:t>
      </w:r>
      <w:bookmarkEnd w:id="0"/>
      <w:bookmarkEnd w:id="1"/>
    </w:p>
    <w:p w14:paraId="024B0137" w14:textId="77777777" w:rsidR="00F452AA" w:rsidRPr="00972FC5" w:rsidRDefault="00F452AA" w:rsidP="002577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72FC5">
        <w:rPr>
          <w:rFonts w:ascii="Times New Roman" w:hAnsi="Times New Roman" w:cs="Times New Roman"/>
          <w:b/>
          <w:bCs/>
          <w:sz w:val="20"/>
          <w:szCs w:val="20"/>
        </w:rPr>
        <w:t xml:space="preserve">Aims:  </w:t>
      </w:r>
      <w:r w:rsidRPr="00972FC5">
        <w:rPr>
          <w:rFonts w:ascii="Times New Roman" w:hAnsi="Times New Roman" w:cs="Times New Roman"/>
          <w:bCs/>
          <w:i/>
          <w:sz w:val="20"/>
          <w:szCs w:val="20"/>
        </w:rPr>
        <w:t xml:space="preserve">Clearly state the educational aims of your special project. Bullet points are acceptable </w:t>
      </w:r>
    </w:p>
    <w:p w14:paraId="127A4AA3" w14:textId="77777777" w:rsidR="00F452AA" w:rsidRPr="00972FC5" w:rsidRDefault="00F452AA" w:rsidP="0025771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72FC5">
        <w:rPr>
          <w:rFonts w:ascii="Times New Roman" w:hAnsi="Times New Roman" w:cs="Times New Roman"/>
          <w:bCs/>
          <w:sz w:val="18"/>
          <w:szCs w:val="20"/>
        </w:rPr>
        <w:t>Your text goes here…</w:t>
      </w:r>
    </w:p>
    <w:p w14:paraId="788E16C5" w14:textId="77777777" w:rsidR="00F452AA" w:rsidRPr="00972FC5" w:rsidRDefault="00F452AA" w:rsidP="00257719">
      <w:pPr>
        <w:rPr>
          <w:rFonts w:ascii="Times New Roman" w:hAnsi="Times New Roman" w:cs="Times New Roman"/>
          <w:bCs/>
          <w:sz w:val="20"/>
          <w:szCs w:val="20"/>
        </w:rPr>
      </w:pPr>
      <w:r w:rsidRPr="00972FC5">
        <w:rPr>
          <w:rFonts w:ascii="Times New Roman" w:hAnsi="Times New Roman" w:cs="Times New Roman"/>
          <w:b/>
          <w:bCs/>
          <w:sz w:val="20"/>
          <w:szCs w:val="20"/>
        </w:rPr>
        <w:t xml:space="preserve">C &amp; D) Educational Relevance: </w:t>
      </w:r>
      <w:r w:rsidRPr="00972FC5">
        <w:rPr>
          <w:rFonts w:ascii="Times New Roman" w:hAnsi="Times New Roman" w:cs="Times New Roman"/>
          <w:bCs/>
          <w:i/>
          <w:sz w:val="20"/>
          <w:szCs w:val="20"/>
        </w:rPr>
        <w:t xml:space="preserve">Identify what literature and other resources you used to motivate your project idea, and what topics from those papers are directly informing your proposed project </w:t>
      </w:r>
    </w:p>
    <w:p w14:paraId="7E0C8650" w14:textId="77777777" w:rsidR="00F452AA" w:rsidRPr="00972FC5" w:rsidRDefault="00F452AA" w:rsidP="0025771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72FC5">
        <w:rPr>
          <w:rFonts w:ascii="Times New Roman" w:hAnsi="Times New Roman" w:cs="Times New Roman"/>
          <w:bCs/>
          <w:sz w:val="18"/>
          <w:szCs w:val="20"/>
        </w:rPr>
        <w:t>Your text goes here…</w:t>
      </w:r>
    </w:p>
    <w:p w14:paraId="4189A9EB" w14:textId="77777777" w:rsidR="00F452AA" w:rsidRPr="00972FC5" w:rsidRDefault="00F452AA" w:rsidP="00257719">
      <w:pPr>
        <w:rPr>
          <w:rFonts w:ascii="Times New Roman" w:hAnsi="Times New Roman" w:cs="Times New Roman"/>
          <w:bCs/>
          <w:sz w:val="20"/>
          <w:szCs w:val="20"/>
        </w:rPr>
      </w:pPr>
      <w:r w:rsidRPr="00972FC5">
        <w:rPr>
          <w:rFonts w:ascii="Times New Roman" w:hAnsi="Times New Roman" w:cs="Times New Roman"/>
          <w:b/>
          <w:bCs/>
          <w:sz w:val="20"/>
          <w:szCs w:val="20"/>
        </w:rPr>
        <w:t xml:space="preserve">E) Methodology: </w:t>
      </w:r>
      <w:r w:rsidRPr="00972FC5">
        <w:rPr>
          <w:rFonts w:ascii="Times New Roman" w:hAnsi="Times New Roman" w:cs="Times New Roman"/>
          <w:bCs/>
          <w:i/>
          <w:sz w:val="20"/>
          <w:szCs w:val="20"/>
        </w:rPr>
        <w:t xml:space="preserve">Clearly outline the lesson plan(s) with timings for individual sections of the lesson plan(s). Include brief details of any experiments and hands-on activities that you propose to include </w:t>
      </w:r>
    </w:p>
    <w:p w14:paraId="594863C7" w14:textId="77777777" w:rsidR="00F452AA" w:rsidRPr="00972FC5" w:rsidRDefault="00F452AA" w:rsidP="0025771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72FC5">
        <w:rPr>
          <w:rFonts w:ascii="Times New Roman" w:hAnsi="Times New Roman" w:cs="Times New Roman"/>
          <w:bCs/>
          <w:sz w:val="18"/>
          <w:szCs w:val="20"/>
        </w:rPr>
        <w:t>Your text goes here…</w:t>
      </w:r>
    </w:p>
    <w:p w14:paraId="4928A71A" w14:textId="77777777" w:rsidR="00F452AA" w:rsidRPr="00972FC5" w:rsidRDefault="00F452AA" w:rsidP="00257719">
      <w:pPr>
        <w:rPr>
          <w:rFonts w:ascii="Times New Roman" w:hAnsi="Times New Roman" w:cs="Times New Roman"/>
          <w:bCs/>
          <w:i/>
          <w:sz w:val="20"/>
          <w:szCs w:val="20"/>
        </w:rPr>
      </w:pPr>
      <w:r w:rsidRPr="00972FC5">
        <w:rPr>
          <w:rFonts w:ascii="Times New Roman" w:hAnsi="Times New Roman" w:cs="Times New Roman"/>
          <w:b/>
          <w:bCs/>
          <w:sz w:val="20"/>
          <w:szCs w:val="20"/>
        </w:rPr>
        <w:t xml:space="preserve">F) Project evaluation and feedback: </w:t>
      </w:r>
      <w:r w:rsidRPr="00972FC5">
        <w:rPr>
          <w:rFonts w:ascii="Times New Roman" w:hAnsi="Times New Roman" w:cs="Times New Roman"/>
          <w:bCs/>
          <w:i/>
          <w:sz w:val="20"/>
          <w:szCs w:val="20"/>
        </w:rPr>
        <w:t xml:space="preserve">Identify the methods you intend to use to evaluate the success of your project and gain direct feedback </w:t>
      </w:r>
    </w:p>
    <w:p w14:paraId="379F7A2C" w14:textId="77777777" w:rsidR="00F452AA" w:rsidRPr="00972FC5" w:rsidRDefault="00F452AA" w:rsidP="00257719">
      <w:pPr>
        <w:rPr>
          <w:rFonts w:ascii="Times New Roman" w:hAnsi="Times New Roman" w:cs="Times New Roman"/>
          <w:bCs/>
          <w:sz w:val="20"/>
          <w:szCs w:val="20"/>
        </w:rPr>
      </w:pPr>
      <w:r w:rsidRPr="00972FC5">
        <w:rPr>
          <w:rFonts w:ascii="Times New Roman" w:hAnsi="Times New Roman" w:cs="Times New Roman"/>
          <w:bCs/>
          <w:sz w:val="18"/>
          <w:szCs w:val="20"/>
        </w:rPr>
        <w:t>Your text goes here…</w:t>
      </w:r>
    </w:p>
    <w:p w14:paraId="7C1EA8C5" w14:textId="77777777" w:rsidR="00F452AA" w:rsidRPr="00972FC5" w:rsidRDefault="00F452AA" w:rsidP="00257719">
      <w:pPr>
        <w:rPr>
          <w:rFonts w:ascii="Times New Roman" w:hAnsi="Times New Roman" w:cs="Times New Roman"/>
          <w:bCs/>
          <w:i/>
          <w:sz w:val="20"/>
          <w:szCs w:val="20"/>
        </w:rPr>
      </w:pPr>
      <w:r w:rsidRPr="00972FC5">
        <w:rPr>
          <w:rFonts w:ascii="Times New Roman" w:hAnsi="Times New Roman" w:cs="Times New Roman"/>
          <w:b/>
          <w:bCs/>
          <w:sz w:val="20"/>
          <w:szCs w:val="20"/>
        </w:rPr>
        <w:t xml:space="preserve">G) Potential Issues: </w:t>
      </w:r>
      <w:r w:rsidRPr="00972FC5">
        <w:rPr>
          <w:rFonts w:ascii="Times New Roman" w:hAnsi="Times New Roman" w:cs="Times New Roman"/>
          <w:bCs/>
          <w:i/>
          <w:sz w:val="20"/>
          <w:szCs w:val="20"/>
        </w:rPr>
        <w:t>Identify challenges or issues that might affect the successful completion of the project. For each challenge or issue, identify what can be done to mitigate them.</w:t>
      </w:r>
    </w:p>
    <w:p w14:paraId="3F3D9603" w14:textId="77777777" w:rsidR="00F452AA" w:rsidRPr="00972FC5" w:rsidRDefault="00F452AA" w:rsidP="0025771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72FC5">
        <w:rPr>
          <w:rFonts w:ascii="Times New Roman" w:hAnsi="Times New Roman" w:cs="Times New Roman"/>
          <w:bCs/>
          <w:sz w:val="18"/>
          <w:szCs w:val="20"/>
        </w:rPr>
        <w:t>Your text goes here…</w:t>
      </w:r>
    </w:p>
    <w:p w14:paraId="38B0C217" w14:textId="77777777" w:rsidR="00F452AA" w:rsidRPr="00972FC5" w:rsidRDefault="00F452AA" w:rsidP="00257719">
      <w:pPr>
        <w:rPr>
          <w:rFonts w:ascii="Times New Roman" w:hAnsi="Times New Roman" w:cs="Times New Roman"/>
          <w:bCs/>
          <w:i/>
          <w:sz w:val="20"/>
          <w:szCs w:val="20"/>
        </w:rPr>
      </w:pPr>
      <w:r w:rsidRPr="00972FC5">
        <w:rPr>
          <w:rFonts w:ascii="Times New Roman" w:hAnsi="Times New Roman" w:cs="Times New Roman"/>
          <w:b/>
          <w:bCs/>
          <w:sz w:val="20"/>
          <w:szCs w:val="20"/>
        </w:rPr>
        <w:t xml:space="preserve">H) </w:t>
      </w:r>
      <w:r w:rsidRPr="00972FC5">
        <w:rPr>
          <w:rFonts w:ascii="Times New Roman" w:hAnsi="Times New Roman" w:cs="Times New Roman"/>
          <w:bCs/>
          <w:i/>
          <w:sz w:val="20"/>
          <w:szCs w:val="20"/>
        </w:rPr>
        <w:t>Identify any relevant risks (e.g. cooking, cutting, gluing) and how these will be controlled.</w:t>
      </w:r>
    </w:p>
    <w:p w14:paraId="7012AD64" w14:textId="77777777" w:rsidR="00F452AA" w:rsidRPr="00972FC5" w:rsidRDefault="00F452AA" w:rsidP="0025771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72FC5">
        <w:rPr>
          <w:rFonts w:ascii="Times New Roman" w:hAnsi="Times New Roman" w:cs="Times New Roman"/>
          <w:bCs/>
          <w:sz w:val="18"/>
          <w:szCs w:val="20"/>
        </w:rPr>
        <w:t>Your text goes here…</w:t>
      </w:r>
    </w:p>
    <w:p w14:paraId="1792C8A5" w14:textId="77777777" w:rsidR="00F452AA" w:rsidRPr="00972FC5" w:rsidRDefault="00F452AA" w:rsidP="0025771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72FC5">
        <w:rPr>
          <w:rFonts w:ascii="Times New Roman" w:hAnsi="Times New Roman" w:cs="Times New Roman"/>
          <w:b/>
          <w:bCs/>
          <w:sz w:val="20"/>
          <w:szCs w:val="20"/>
        </w:rPr>
        <w:t>I) Bibliography</w:t>
      </w:r>
      <w:r w:rsidRPr="00972FC5">
        <w:rPr>
          <w:rFonts w:ascii="Times New Roman" w:hAnsi="Times New Roman" w:cs="Times New Roman"/>
          <w:bCs/>
          <w:i/>
          <w:sz w:val="20"/>
          <w:szCs w:val="20"/>
        </w:rPr>
        <w:t xml:space="preserve"> (presented according to your own subject-area requirements, e.g., History students follow the presentational requirements of the School of History</w:t>
      </w:r>
      <w:proofErr w:type="gramStart"/>
      <w:r w:rsidRPr="00972FC5">
        <w:rPr>
          <w:rFonts w:ascii="Times New Roman" w:hAnsi="Times New Roman" w:cs="Times New Roman"/>
          <w:bCs/>
          <w:i/>
          <w:sz w:val="20"/>
          <w:szCs w:val="20"/>
        </w:rPr>
        <w:t>)..</w:t>
      </w:r>
      <w:proofErr w:type="gramEnd"/>
    </w:p>
    <w:p w14:paraId="75282A65" w14:textId="77777777" w:rsidR="00F452AA" w:rsidRPr="00972FC5" w:rsidRDefault="00F452AA" w:rsidP="0025771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72FC5">
        <w:rPr>
          <w:rFonts w:ascii="Times New Roman" w:hAnsi="Times New Roman" w:cs="Times New Roman"/>
          <w:bCs/>
          <w:sz w:val="18"/>
          <w:szCs w:val="20"/>
        </w:rPr>
        <w:t>Your text goes here…</w:t>
      </w:r>
    </w:p>
    <w:p w14:paraId="597F75A2" w14:textId="77777777" w:rsidR="005D1C0D" w:rsidRPr="00972FC5" w:rsidRDefault="005D1C0D" w:rsidP="005D1C0D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972FC5">
        <w:rPr>
          <w:rFonts w:ascii="Times New Roman" w:hAnsi="Times New Roman" w:cs="Times New Roman"/>
          <w:sz w:val="20"/>
          <w:szCs w:val="20"/>
          <w:lang w:val="en-GB"/>
        </w:rPr>
        <w:br w:type="page"/>
      </w:r>
    </w:p>
    <w:p w14:paraId="4CC5184B" w14:textId="77777777" w:rsidR="00032948" w:rsidRDefault="00032948"/>
    <w:sectPr w:rsidR="000329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AA37FF"/>
    <w:multiLevelType w:val="hybridMultilevel"/>
    <w:tmpl w:val="C1D46F42"/>
    <w:lvl w:ilvl="0" w:tplc="B23E7270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635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0D"/>
    <w:rsid w:val="00032948"/>
    <w:rsid w:val="00046689"/>
    <w:rsid w:val="000614E4"/>
    <w:rsid w:val="000D23FB"/>
    <w:rsid w:val="0012691F"/>
    <w:rsid w:val="0015663C"/>
    <w:rsid w:val="001C6850"/>
    <w:rsid w:val="001F7095"/>
    <w:rsid w:val="0022151D"/>
    <w:rsid w:val="0036146C"/>
    <w:rsid w:val="00375E65"/>
    <w:rsid w:val="003B3CC3"/>
    <w:rsid w:val="003F5BA7"/>
    <w:rsid w:val="00472956"/>
    <w:rsid w:val="0048026B"/>
    <w:rsid w:val="004C08A3"/>
    <w:rsid w:val="004F29FC"/>
    <w:rsid w:val="00562BCE"/>
    <w:rsid w:val="00567006"/>
    <w:rsid w:val="005D1C0D"/>
    <w:rsid w:val="005D2DE1"/>
    <w:rsid w:val="00697DF3"/>
    <w:rsid w:val="007103D3"/>
    <w:rsid w:val="00732DD2"/>
    <w:rsid w:val="007E2E21"/>
    <w:rsid w:val="00802284"/>
    <w:rsid w:val="008222EB"/>
    <w:rsid w:val="008861C1"/>
    <w:rsid w:val="008A1E77"/>
    <w:rsid w:val="008E17AF"/>
    <w:rsid w:val="009059C2"/>
    <w:rsid w:val="00934F86"/>
    <w:rsid w:val="00977172"/>
    <w:rsid w:val="00982631"/>
    <w:rsid w:val="00993BBC"/>
    <w:rsid w:val="009B2ECC"/>
    <w:rsid w:val="00A16DFD"/>
    <w:rsid w:val="00A96A33"/>
    <w:rsid w:val="00AD38EA"/>
    <w:rsid w:val="00B10BDD"/>
    <w:rsid w:val="00B11F69"/>
    <w:rsid w:val="00B12BB4"/>
    <w:rsid w:val="00B20BEE"/>
    <w:rsid w:val="00B25EB2"/>
    <w:rsid w:val="00B55409"/>
    <w:rsid w:val="00B917BD"/>
    <w:rsid w:val="00BC5B2D"/>
    <w:rsid w:val="00C651E6"/>
    <w:rsid w:val="00CB4160"/>
    <w:rsid w:val="00D31B5D"/>
    <w:rsid w:val="00D37C8B"/>
    <w:rsid w:val="00D671AE"/>
    <w:rsid w:val="00DF3556"/>
    <w:rsid w:val="00E16D2E"/>
    <w:rsid w:val="00E64921"/>
    <w:rsid w:val="00E93D25"/>
    <w:rsid w:val="00F1738A"/>
    <w:rsid w:val="00F37E46"/>
    <w:rsid w:val="00F452AA"/>
    <w:rsid w:val="00FA7BFE"/>
    <w:rsid w:val="00FC1A81"/>
    <w:rsid w:val="00FD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B250AA"/>
  <w15:chartTrackingRefBased/>
  <w15:docId w15:val="{C63BD6D9-F7DF-7045-B678-1954CAFF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C0D"/>
    <w:rPr>
      <w:rFonts w:eastAsiaTheme="minorEastAsia"/>
      <w:lang w:val="en-US"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5EB2"/>
    <w:pPr>
      <w:keepNext/>
      <w:keepLines/>
      <w:spacing w:before="240"/>
      <w:outlineLvl w:val="0"/>
    </w:pPr>
    <w:rPr>
      <w:rFonts w:ascii="Avenir Book" w:eastAsiaTheme="majorEastAsia" w:hAnsi="Avenir Book" w:cstheme="majorBidi"/>
      <w:sz w:val="28"/>
      <w:szCs w:val="32"/>
      <w:lang w:eastAsia="en-GB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EB2"/>
    <w:rPr>
      <w:rFonts w:ascii="Avenir Book" w:eastAsiaTheme="majorEastAsia" w:hAnsi="Avenir Book" w:cstheme="majorBidi"/>
      <w:sz w:val="28"/>
      <w:szCs w:val="32"/>
      <w:lang w:eastAsia="en-GB" w:bidi="he-IL"/>
    </w:rPr>
  </w:style>
  <w:style w:type="paragraph" w:styleId="ListParagraph">
    <w:name w:val="List Paragraph"/>
    <w:basedOn w:val="Normal"/>
    <w:uiPriority w:val="34"/>
    <w:qFormat/>
    <w:rsid w:val="005D1C0D"/>
    <w:pPr>
      <w:ind w:left="720"/>
      <w:contextualSpacing/>
    </w:pPr>
  </w:style>
  <w:style w:type="paragraph" w:customStyle="1" w:styleId="TitlingLine1">
    <w:name w:val="Titling Line 1"/>
    <w:basedOn w:val="Normal"/>
    <w:next w:val="Normal"/>
    <w:rsid w:val="005D1C0D"/>
    <w:pPr>
      <w:spacing w:line="230" w:lineRule="exact"/>
      <w:jc w:val="both"/>
    </w:pPr>
    <w:rPr>
      <w:rFonts w:ascii="Arial" w:eastAsia="Times New Roman" w:hAnsi="Arial" w:cs="Times New Roman"/>
      <w:b/>
      <w:cap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0</TotalTime>
  <Pages>2</Pages>
  <Words>315</Words>
  <Characters>1675</Characters>
  <Application>Microsoft Office Word</Application>
  <DocSecurity>0</DocSecurity>
  <Lines>47</Lines>
  <Paragraphs>19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Stoddart</dc:creator>
  <cp:keywords/>
  <dc:description/>
  <cp:lastModifiedBy>Eric Stoddart</cp:lastModifiedBy>
  <cp:revision>3</cp:revision>
  <dcterms:created xsi:type="dcterms:W3CDTF">2022-08-22T14:19:00Z</dcterms:created>
  <dcterms:modified xsi:type="dcterms:W3CDTF">2024-08-22T14:10:00Z</dcterms:modified>
</cp:coreProperties>
</file>